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53" w:rsidRPr="00A13A88" w:rsidRDefault="00162D53" w:rsidP="00162D53">
      <w:pPr>
        <w:jc w:val="center"/>
        <w:rPr>
          <w:rFonts w:ascii="Times New Roman" w:hAnsi="Times New Roman" w:cs="Times New Roman"/>
          <w:b/>
          <w:sz w:val="32"/>
          <w:szCs w:val="32"/>
          <w:lang w:val="en-CA"/>
        </w:rPr>
      </w:pPr>
      <w:bookmarkStart w:id="0" w:name="_GoBack"/>
      <w:bookmarkEnd w:id="0"/>
      <w:r w:rsidRPr="00A13A88">
        <w:rPr>
          <w:rFonts w:ascii="Times New Roman" w:hAnsi="Times New Roman" w:cs="Times New Roman"/>
          <w:b/>
          <w:sz w:val="32"/>
          <w:szCs w:val="32"/>
          <w:lang w:val="en-CA"/>
        </w:rPr>
        <w:t>St. Paul’s</w:t>
      </w:r>
      <w:r>
        <w:rPr>
          <w:rFonts w:ascii="Times New Roman" w:hAnsi="Times New Roman" w:cs="Times New Roman"/>
          <w:b/>
          <w:sz w:val="32"/>
          <w:szCs w:val="32"/>
          <w:lang w:val="en-CA"/>
        </w:rPr>
        <w:t xml:space="preserve"> United Church</w:t>
      </w:r>
    </w:p>
    <w:p w:rsidR="00162D53" w:rsidRDefault="00162D53" w:rsidP="00162D53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65 King’s Crescent, Ajax, ON</w:t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,  L1S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3V9  905-683-4740</w:t>
      </w:r>
    </w:p>
    <w:p w:rsidR="00162D53" w:rsidRDefault="00162D53" w:rsidP="00162D53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Pr="00A13A88" w:rsidRDefault="00162D53" w:rsidP="00162D53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L</w:t>
      </w:r>
      <w:r w:rsidRPr="00A13A88">
        <w:rPr>
          <w:rFonts w:ascii="Times New Roman" w:hAnsi="Times New Roman" w:cs="Times New Roman"/>
          <w:b/>
          <w:sz w:val="28"/>
          <w:szCs w:val="28"/>
          <w:lang w:val="en-CA"/>
        </w:rPr>
        <w:t xml:space="preserve">etter of </w:t>
      </w:r>
      <w:r>
        <w:rPr>
          <w:rFonts w:ascii="Times New Roman" w:hAnsi="Times New Roman" w:cs="Times New Roman"/>
          <w:b/>
          <w:sz w:val="28"/>
          <w:szCs w:val="28"/>
          <w:lang w:val="en-CA"/>
        </w:rPr>
        <w:t>I</w:t>
      </w:r>
      <w:r w:rsidRPr="00A13A88">
        <w:rPr>
          <w:rFonts w:ascii="Times New Roman" w:hAnsi="Times New Roman" w:cs="Times New Roman"/>
          <w:b/>
          <w:sz w:val="28"/>
          <w:szCs w:val="28"/>
          <w:lang w:val="en-CA"/>
        </w:rPr>
        <w:t>ntention</w:t>
      </w:r>
      <w:r>
        <w:rPr>
          <w:rFonts w:ascii="Times New Roman" w:hAnsi="Times New Roman" w:cs="Times New Roman"/>
          <w:b/>
          <w:sz w:val="28"/>
          <w:szCs w:val="28"/>
          <w:lang w:val="en-CA"/>
        </w:rPr>
        <w:t xml:space="preserve"> (Response Form</w:t>
      </w:r>
      <w:r w:rsidRPr="00A13A88">
        <w:rPr>
          <w:rFonts w:ascii="Times New Roman" w:hAnsi="Times New Roman" w:cs="Times New Roman"/>
          <w:b/>
          <w:sz w:val="28"/>
          <w:szCs w:val="28"/>
          <w:lang w:val="en-C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en-CA"/>
        </w:rPr>
        <w:t xml:space="preserve"> - October 2019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It is my intention to contribute to the mission of God’s church committing to the following financial support for the 12 months beginning </w:t>
      </w:r>
    </w:p>
    <w:p w:rsidR="00162D53" w:rsidRDefault="00162D53" w:rsidP="00162D53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the amount of.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$ ______________per week or $ _______________per month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Pr="003514C4" w:rsidRDefault="00162D53" w:rsidP="00162D53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3514C4">
        <w:rPr>
          <w:rFonts w:ascii="Times New Roman" w:hAnsi="Times New Roman" w:cs="Times New Roman"/>
          <w:b/>
          <w:sz w:val="24"/>
          <w:szCs w:val="24"/>
          <w:lang w:val="en-CA"/>
        </w:rPr>
        <w:t>Indicate method of giving: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Monthly Pre-authorized Remittance (PAR) ____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Monthly Envelopes ______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Weekly Envelopes ______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I would like to change my method of giving: ______ (yes or no)</w:t>
      </w:r>
    </w:p>
    <w:p w:rsidR="00162D53" w:rsidRPr="005D05BF" w:rsidRDefault="00162D53" w:rsidP="00162D53">
      <w:pPr>
        <w:rPr>
          <w:rFonts w:ascii="Times New Roman" w:hAnsi="Times New Roman" w:cs="Times New Roman"/>
          <w:lang w:val="en-CA"/>
        </w:rPr>
      </w:pPr>
      <w:r w:rsidRPr="005D05BF">
        <w:rPr>
          <w:rFonts w:ascii="Times New Roman" w:hAnsi="Times New Roman" w:cs="Times New Roman"/>
          <w:lang w:val="en-CA"/>
        </w:rPr>
        <w:t xml:space="preserve">The envelope Steward will contact you in November to arrange the change. 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Pr="005D05BF" w:rsidRDefault="00162D53" w:rsidP="00162D53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5D05BF">
        <w:rPr>
          <w:rFonts w:ascii="Times New Roman" w:hAnsi="Times New Roman" w:cs="Times New Roman"/>
          <w:b/>
          <w:sz w:val="24"/>
          <w:szCs w:val="24"/>
          <w:lang w:val="en-CA"/>
        </w:rPr>
        <w:t>I would like my gift to support: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Local Ministry &amp; Mission $ ___________________per month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Mission and Service $ _______________________per month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Capital $ __________________________________per month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Other (Please specify) $ ______________________per month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Name ___________________________________________________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  <w:t>Please print</w:t>
      </w: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162D53" w:rsidRDefault="00162D53" w:rsidP="00162D5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Signature: ________________________________________________</w:t>
      </w:r>
    </w:p>
    <w:p w:rsidR="00162D53" w:rsidRPr="00A13A88" w:rsidRDefault="00162D53" w:rsidP="00162D53">
      <w:pPr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Please return to St Paul’s as soon as possible.</w:t>
      </w:r>
    </w:p>
    <w:p w:rsidR="006013EB" w:rsidRDefault="006013EB"/>
    <w:sectPr w:rsidR="006013EB" w:rsidSect="00162D5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53"/>
    <w:rsid w:val="00162D53"/>
    <w:rsid w:val="004805EF"/>
    <w:rsid w:val="006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18404-06DC-4EDD-8F02-C84A48E2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D5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hy%20-%20P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- PC</dc:creator>
  <cp:keywords/>
  <dc:description/>
  <cp:lastModifiedBy>Catharine Ottaway</cp:lastModifiedBy>
  <cp:revision>2</cp:revision>
  <dcterms:created xsi:type="dcterms:W3CDTF">2019-10-09T16:04:00Z</dcterms:created>
  <dcterms:modified xsi:type="dcterms:W3CDTF">2019-10-09T16:04:00Z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